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AC5641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742948">
        <w:rPr>
          <w:kern w:val="3"/>
          <w:lang w:val="en-US" w:eastAsia="ar-SA"/>
        </w:rPr>
        <w:t>20.06.2025.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54FC339" w:rsidR="00EC05A7" w:rsidRPr="0074294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42948">
        <w:rPr>
          <w:b/>
          <w:bCs/>
          <w:kern w:val="3"/>
          <w:lang w:val="sr-Cyrl-RS" w:eastAsia="ar-SA"/>
        </w:rPr>
        <w:t>Бакарно графитне четкице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70F2828" w:rsidR="00EC05A7" w:rsidRPr="0074294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42948">
        <w:rPr>
          <w:kern w:val="3"/>
          <w:lang w:val="sr-Cyrl-RS" w:eastAsia="ar-SA"/>
        </w:rPr>
        <w:t>До 150.000,00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DF614A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42948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0FBC9CC" w:rsidR="00EC05A7" w:rsidRPr="0074294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742948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A65DA1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742948">
        <w:rPr>
          <w:kern w:val="3"/>
          <w:lang w:val="sr-Cyrl-RS" w:eastAsia="ar-SA"/>
        </w:rPr>
        <w:t xml:space="preserve"> 27.06.2025.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AA9B6B8" w:rsidR="005C2B67" w:rsidRDefault="00742948" w:rsidP="00EC05A7">
      <w:pPr>
        <w:rPr>
          <w:lang w:val="sr-Cyrl-RS"/>
        </w:rPr>
      </w:pPr>
      <w:r>
        <w:rPr>
          <w:lang w:val="sr-Cyrl-RS"/>
        </w:rPr>
        <w:t>Горан Планојевић</w:t>
      </w:r>
    </w:p>
    <w:p w14:paraId="2D3FCFF7" w14:textId="6DC3356B" w:rsidR="00742948" w:rsidRPr="00742948" w:rsidRDefault="00742948" w:rsidP="00EC05A7">
      <w:pPr>
        <w:rPr>
          <w:lang w:val="sr-Cyrl-RS"/>
        </w:rPr>
      </w:pPr>
      <w:r>
        <w:rPr>
          <w:lang w:val="sr-Cyrl-RS"/>
        </w:rPr>
        <w:t>064/176-43-87</w:t>
      </w:r>
    </w:p>
    <w:sectPr w:rsidR="00742948" w:rsidRPr="00742948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C2ED" w14:textId="77777777" w:rsidR="00A54791" w:rsidRDefault="00A54791">
      <w:r>
        <w:separator/>
      </w:r>
    </w:p>
  </w:endnote>
  <w:endnote w:type="continuationSeparator" w:id="0">
    <w:p w14:paraId="47C41EE3" w14:textId="77777777" w:rsidR="00A54791" w:rsidRDefault="00A5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714C" w14:textId="77777777" w:rsidR="00A54791" w:rsidRDefault="00A54791">
      <w:r>
        <w:separator/>
      </w:r>
    </w:p>
  </w:footnote>
  <w:footnote w:type="continuationSeparator" w:id="0">
    <w:p w14:paraId="53A5B134" w14:textId="77777777" w:rsidR="00A54791" w:rsidRDefault="00A5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1588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707CE2"/>
    <w:rsid w:val="007260CD"/>
    <w:rsid w:val="00742948"/>
    <w:rsid w:val="00824215"/>
    <w:rsid w:val="008432DD"/>
    <w:rsid w:val="00864A03"/>
    <w:rsid w:val="008F1A79"/>
    <w:rsid w:val="00942F87"/>
    <w:rsid w:val="00955644"/>
    <w:rsid w:val="00A3396B"/>
    <w:rsid w:val="00A54791"/>
    <w:rsid w:val="00C869B3"/>
    <w:rsid w:val="00CB3D14"/>
    <w:rsid w:val="00D12DAA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2025-06-20T07:12:00Z</dcterms:modified>
</cp:coreProperties>
</file>